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84"/>
        </w:tabs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tabs>
          <w:tab w:val="left" w:pos="7584"/>
        </w:tabs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永顺县2018年地质灾害搬迁避让户统计表</w:t>
      </w:r>
    </w:p>
    <w:bookmarkEnd w:id="0"/>
    <w:p>
      <w:pPr>
        <w:tabs>
          <w:tab w:val="left" w:pos="7584"/>
        </w:tabs>
        <w:spacing w:line="4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5"/>
        <w:tblW w:w="14353" w:type="dxa"/>
        <w:jc w:val="center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62"/>
        <w:gridCol w:w="895"/>
        <w:gridCol w:w="2351"/>
        <w:gridCol w:w="1067"/>
        <w:gridCol w:w="807"/>
        <w:gridCol w:w="1875"/>
        <w:gridCol w:w="4485"/>
        <w:gridCol w:w="2311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乡镇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户主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家庭人口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是否在册地灾隐患点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核实情况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润雅乡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凤鸣村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覃孝文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凤鸣村过龙坪滑坡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经实地核实，地面有变形现象，确需搬迁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村、乡签章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灵溪镇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沐浴村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彭家华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新发灾点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屋后山体滑坡，确需搬迁</w:t>
            </w:r>
          </w:p>
        </w:tc>
        <w:tc>
          <w:tcPr>
            <w:tcW w:w="2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村、镇签章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麻料村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田万金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屋后高陡边坡已开裂，确需搬迁</w:t>
            </w: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莲蓬村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张礼兴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屋前坪场可见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条老裂缝，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2003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年屋后垮坎，确需搬迁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村、镇签章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岩板村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潘春加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经实地核实，地面有变形现象，确需搬迁</w:t>
            </w:r>
          </w:p>
        </w:tc>
        <w:tc>
          <w:tcPr>
            <w:tcW w:w="2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村、镇、审计局签章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潘春顺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潘小玉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潘小军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潘春仁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潘春安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潘春华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潘茂兴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石堤镇</w:t>
            </w:r>
          </w:p>
        </w:tc>
        <w:tc>
          <w:tcPr>
            <w:tcW w:w="2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四联村牙拉组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李高明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四联村牙拉组滑坡</w:t>
            </w:r>
          </w:p>
        </w:tc>
        <w:tc>
          <w:tcPr>
            <w:tcW w:w="4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经实地核实，地面有变形现象，确需搬迁</w:t>
            </w:r>
          </w:p>
        </w:tc>
        <w:tc>
          <w:tcPr>
            <w:tcW w:w="2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村请示，乡镇盖章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李固云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李科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李自刚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两岔乡</w:t>
            </w:r>
          </w:p>
        </w:tc>
        <w:tc>
          <w:tcPr>
            <w:tcW w:w="2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两岔村大堡田组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陈伟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否</w:t>
            </w:r>
          </w:p>
        </w:tc>
        <w:tc>
          <w:tcPr>
            <w:tcW w:w="4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经实地核实，地面有变形现象，确需搬迁</w:t>
            </w:r>
          </w:p>
        </w:tc>
        <w:tc>
          <w:tcPr>
            <w:tcW w:w="2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两政〔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2017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〕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陈功生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张开鹏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张治发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茶溪村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张开金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新发灾点</w:t>
            </w:r>
          </w:p>
        </w:tc>
        <w:tc>
          <w:tcPr>
            <w:tcW w:w="44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经实地核实，地面有变形现象，确需搬迁</w:t>
            </w:r>
          </w:p>
        </w:tc>
        <w:tc>
          <w:tcPr>
            <w:tcW w:w="231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松柏镇</w:t>
            </w:r>
          </w:p>
        </w:tc>
        <w:tc>
          <w:tcPr>
            <w:tcW w:w="2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坝古村龚家组龚对门小组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龚森林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1:5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万地灾详查在册灾点</w:t>
            </w:r>
          </w:p>
        </w:tc>
        <w:tc>
          <w:tcPr>
            <w:tcW w:w="4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经实地核实，地面有变形现象，确需搬迁</w:t>
            </w:r>
          </w:p>
        </w:tc>
        <w:tc>
          <w:tcPr>
            <w:tcW w:w="2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松政〔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2018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〕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75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龚京华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龚玉章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高坪乡</w:t>
            </w:r>
          </w:p>
        </w:tc>
        <w:tc>
          <w:tcPr>
            <w:tcW w:w="2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雨禾村洞坪组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张孝阳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雨禾村松木滑坡隐患点</w:t>
            </w:r>
          </w:p>
        </w:tc>
        <w:tc>
          <w:tcPr>
            <w:tcW w:w="4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灾点发生变化，地面有变形现象，确需搬迁</w:t>
            </w:r>
          </w:p>
        </w:tc>
        <w:tc>
          <w:tcPr>
            <w:tcW w:w="2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高政〔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2018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〕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48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彭南洋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彭伟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张孝春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颗砂乡</w:t>
            </w:r>
          </w:p>
        </w:tc>
        <w:tc>
          <w:tcPr>
            <w:tcW w:w="2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新寨村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彭清龙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否</w:t>
            </w:r>
          </w:p>
        </w:tc>
        <w:tc>
          <w:tcPr>
            <w:tcW w:w="4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经实地核实，地面有变形现象，确需搬迁</w:t>
            </w:r>
          </w:p>
        </w:tc>
        <w:tc>
          <w:tcPr>
            <w:tcW w:w="2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颗政〔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2018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〕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38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彭清文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宋成新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彭清来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彭顺文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彭清城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宋洪发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宋成全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向少华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田洪平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田基发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彭二玲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彭清令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年丰村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李家斌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塔卧镇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科甲村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尹端民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新发灾点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经实地核实，地面有变形现象，确需搬迁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塔政发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2018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〕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85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西岐乡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土伴湖村八吉组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彭英妹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新发灾点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经实地核实，地面有变形现象，确需搬迁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村、乡签章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小溪镇</w:t>
            </w:r>
          </w:p>
        </w:tc>
        <w:tc>
          <w:tcPr>
            <w:tcW w:w="2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龙凤村后寨组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李兴仟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新发灾点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经实地核实，地面有变形现象，确需搬迁</w:t>
            </w:r>
          </w:p>
        </w:tc>
        <w:tc>
          <w:tcPr>
            <w:tcW w:w="2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村、镇签章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李光艳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新发灾点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经实地核实，地面有变形现象，确需搬迁</w:t>
            </w: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龙凤村九组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丁香莲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新发灾点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经实地核实，地面有变形现象，确需搬迁</w:t>
            </w: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tabs>
          <w:tab w:val="left" w:pos="7584"/>
        </w:tabs>
        <w:rPr>
          <w:rFonts w:hint="eastAsia"/>
        </w:rPr>
      </w:pPr>
    </w:p>
    <w:p>
      <w:pPr>
        <w:tabs>
          <w:tab w:val="left" w:pos="7584"/>
        </w:tabs>
        <w:rPr>
          <w:rFonts w:hint="eastAsia"/>
        </w:rPr>
      </w:pPr>
    </w:p>
    <w:p/>
    <w:p/>
    <w:sectPr>
      <w:pgSz w:w="16838" w:h="11906" w:orient="landscape"/>
      <w:pgMar w:top="1701" w:right="1134" w:bottom="1134" w:left="1134" w:header="851" w:footer="851" w:gutter="0"/>
      <w:cols w:space="720" w:num="1"/>
      <w:docGrid w:type="line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847F1"/>
    <w:rsid w:val="420847F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2018-11-23T00:59:00Z</dcterms:created>
  <dc:creator>User</dc:creator>
  <cp:lastModifiedBy>User</cp:lastModifiedBy>
  <dcterms:modified xsi:type="dcterms:W3CDTF">2018-11-23T01:01:00Z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